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C8" w:rsidRDefault="000B235B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bookmarkStart w:id="0" w:name="bookmark2"/>
      <w:bookmarkStart w:id="1" w:name="_GoBack"/>
      <w:bookmarkEnd w:id="1"/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Аннотация к рабочей программе</w:t>
      </w:r>
    </w:p>
    <w:p w:rsidR="00273BC8" w:rsidRDefault="000B235B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ОБЩЕГО ОБРАЗОВАНИЯ ОБУЧАЮЩИХСЯ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 умственной отсталостью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(интеллектуальные нарушения)</w:t>
      </w:r>
    </w:p>
    <w:p w:rsidR="00273BC8" w:rsidRDefault="000B235B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вариант 4.3</w:t>
      </w:r>
    </w:p>
    <w:p w:rsidR="00273BC8" w:rsidRDefault="000B235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по учебному предмету: </w:t>
      </w:r>
    </w:p>
    <w:p w:rsidR="00273BC8" w:rsidRDefault="000B235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«Литературное чтение»</w:t>
      </w:r>
    </w:p>
    <w:p w:rsidR="00273BC8" w:rsidRDefault="00273BC8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bookmarkEnd w:id="0"/>
    <w:p w:rsidR="00273BC8" w:rsidRDefault="000B235B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ar-SA" w:bidi="ar-SA"/>
        </w:rPr>
      </w:pPr>
      <w:r>
        <w:rPr>
          <w:rFonts w:eastAsia="Calibri" w:cs="Times New Roman"/>
          <w:b/>
          <w:kern w:val="0"/>
          <w:lang w:val="ru-RU" w:eastAsia="ar-SA" w:bidi="ar-SA"/>
        </w:rPr>
        <w:t xml:space="preserve">Рабочая </w:t>
      </w:r>
      <w:r>
        <w:rPr>
          <w:rFonts w:eastAsia="Calibri" w:cs="Times New Roman"/>
          <w:b/>
          <w:kern w:val="0"/>
          <w:lang w:val="ru-RU" w:eastAsia="ar-SA" w:bidi="ar-SA"/>
        </w:rPr>
        <w:t>программа составлена на основе:</w:t>
      </w:r>
    </w:p>
    <w:p w:rsidR="00273BC8" w:rsidRDefault="000B235B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1.</w:t>
      </w:r>
      <w:r>
        <w:rPr>
          <w:rFonts w:eastAsia="Times New Roman" w:cs="Times New Roman"/>
          <w:bCs/>
          <w:kern w:val="0"/>
          <w:lang w:val="ru-RU" w:eastAsia="ru-RU" w:bidi="ar-SA"/>
        </w:rPr>
        <w:tab/>
        <w:t xml:space="preserve"> 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273BC8" w:rsidRDefault="000B235B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2.</w:t>
      </w:r>
      <w:r>
        <w:rPr>
          <w:rFonts w:eastAsia="Times New Roman" w:cs="Times New Roman"/>
          <w:bCs/>
          <w:kern w:val="0"/>
          <w:lang w:val="ru-RU" w:eastAsia="ru-RU" w:bidi="ar-SA"/>
        </w:rPr>
        <w:tab/>
        <w:t>Приказ Министерства Просвещения РФ от 24 ноября 2022 года № 1026</w:t>
      </w:r>
    </w:p>
    <w:p w:rsidR="00273BC8" w:rsidRDefault="000B235B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«Об </w:t>
      </w:r>
      <w:r>
        <w:rPr>
          <w:rFonts w:eastAsia="Times New Roman" w:cs="Times New Roman"/>
          <w:bCs/>
          <w:kern w:val="0"/>
          <w:lang w:val="ru-RU" w:eastAsia="ru-RU" w:bidi="ar-SA"/>
        </w:rPr>
        <w:t>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273BC8" w:rsidRDefault="000B235B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Описание места учебного предмета в учебном плане</w:t>
      </w:r>
    </w:p>
    <w:p w:rsidR="00273BC8" w:rsidRDefault="000B235B">
      <w:pPr>
        <w:widowControl/>
        <w:shd w:val="clear" w:color="auto" w:fill="FFFFFF"/>
        <w:suppressAutoHyphens w:val="0"/>
        <w:ind w:firstLine="357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В соответствии с приказом Министерства Просвещения РФ от 24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на изучение учебного предмета «Русский язык» выделено: 5-9 классы по 136 часа (</w:t>
      </w:r>
      <w:r>
        <w:rPr>
          <w:rFonts w:eastAsia="Times New Roman" w:cs="Times New Roman"/>
          <w:bCs/>
          <w:kern w:val="0"/>
          <w:lang w:val="ru-RU" w:eastAsia="ru-RU" w:bidi="ar-SA"/>
        </w:rPr>
        <w:t>по 4 часа в неделю);</w:t>
      </w:r>
    </w:p>
    <w:p w:rsidR="00273BC8" w:rsidRDefault="000B235B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bCs/>
          <w:kern w:val="0"/>
          <w:shd w:val="clear" w:color="auto" w:fill="FFFFFF"/>
          <w:lang w:val="ru-RU" w:eastAsia="en-US" w:bidi="ar-SA"/>
        </w:rPr>
        <w:t xml:space="preserve">Содержание учебного предмета </w:t>
      </w:r>
      <w:r>
        <w:rPr>
          <w:rFonts w:eastAsia="Calibri" w:cs="Times New Roman"/>
          <w:b/>
          <w:bCs/>
          <w:kern w:val="0"/>
          <w:lang w:val="ru-RU" w:eastAsia="en-US" w:bidi="ar-SA"/>
        </w:rPr>
        <w:t>«Литературное чтение»</w:t>
      </w:r>
    </w:p>
    <w:p w:rsidR="00273BC8" w:rsidRDefault="000B235B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Содержание чтения (литературное чтение).</w:t>
      </w:r>
    </w:p>
    <w:p w:rsidR="00273BC8" w:rsidRDefault="000B235B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 Произведения устного народного творчества (сказка, былина, предание, легенда). Стихотворные и прозаические произведения отечественных и </w:t>
      </w:r>
      <w:r>
        <w:t xml:space="preserve">зарубежных писателей XIX - XXI вв. Книги о приключениях и путешествиях.  Художественные и научно-популярные рассказы и очерки. Справочная литература: словари, книги-справочники, детская энциклопедия и пр. </w:t>
      </w:r>
    </w:p>
    <w:p w:rsidR="00273BC8" w:rsidRDefault="000B235B">
      <w:pPr>
        <w:widowControl/>
        <w:suppressAutoHyphens w:val="0"/>
        <w:spacing w:after="200" w:line="276" w:lineRule="auto"/>
        <w:ind w:left="360"/>
        <w:textAlignment w:val="auto"/>
      </w:pPr>
      <w:r>
        <w:t>Примерная тематика произведений: произведения о Ро</w:t>
      </w:r>
      <w:r>
        <w:t>дине, героических подвигах во имя Родины, об отношении человека к природе, к животным, труду, друг другу; о жизни детей, их дружбе и товариществе; о нравственно-этических понятиях (добро, зло, честь, долг, совесть, жизнь, смерть, правда, ложь и т.д.)</w:t>
      </w:r>
    </w:p>
    <w:p w:rsidR="00273BC8" w:rsidRDefault="000B235B">
      <w:pPr>
        <w:widowControl/>
        <w:suppressAutoHyphens w:val="0"/>
        <w:spacing w:after="200" w:line="276" w:lineRule="auto"/>
        <w:ind w:left="360"/>
        <w:textAlignment w:val="auto"/>
      </w:pPr>
      <w:r>
        <w:rPr>
          <w:b/>
        </w:rPr>
        <w:t>Жанро</w:t>
      </w:r>
      <w:r>
        <w:rPr>
          <w:b/>
        </w:rPr>
        <w:t>вое разнообразие:</w:t>
      </w:r>
      <w:r>
        <w:t xml:space="preserve"> народные и авторские сказки, басни, былины, легенды, рассказы, рассказы-описания, стихотворения.</w:t>
      </w:r>
    </w:p>
    <w:p w:rsidR="00273BC8" w:rsidRDefault="000B235B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 xml:space="preserve">Ориентировка в литературоведческих понятиях: </w:t>
      </w:r>
    </w:p>
    <w:p w:rsidR="00273BC8" w:rsidRDefault="000B235B">
      <w:pPr>
        <w:widowControl/>
        <w:suppressAutoHyphens w:val="0"/>
        <w:spacing w:after="200" w:line="276" w:lineRule="auto"/>
        <w:ind w:left="360"/>
        <w:textAlignment w:val="auto"/>
      </w:pPr>
      <w:r>
        <w:t>•</w:t>
      </w:r>
      <w:r>
        <w:tab/>
        <w:t>литературное произведение, фольклор, литературные жанры (сказка, былина, сказ, басня, послови</w:t>
      </w:r>
      <w:r>
        <w:t xml:space="preserve">ца, рассказ, стихотворение), автобиография писателя. </w:t>
      </w:r>
    </w:p>
    <w:p w:rsidR="00273BC8" w:rsidRDefault="000B235B">
      <w:pPr>
        <w:widowControl/>
        <w:suppressAutoHyphens w:val="0"/>
        <w:spacing w:after="200" w:line="276" w:lineRule="auto"/>
        <w:ind w:left="360"/>
        <w:textAlignment w:val="auto"/>
      </w:pPr>
      <w:r>
        <w:t>•</w:t>
      </w:r>
      <w:r>
        <w:tab/>
        <w:t>присказка, зачин, диалог, произведение.</w:t>
      </w:r>
    </w:p>
    <w:p w:rsidR="00273BC8" w:rsidRDefault="000B235B">
      <w:pPr>
        <w:widowControl/>
        <w:suppressAutoHyphens w:val="0"/>
        <w:spacing w:after="200" w:line="276" w:lineRule="auto"/>
        <w:ind w:left="360"/>
        <w:textAlignment w:val="auto"/>
      </w:pPr>
      <w:r>
        <w:t>•</w:t>
      </w:r>
      <w:r>
        <w:tab/>
        <w:t>герой (персонаж), гласный и второстепенный герой, портрет героя, пейзаж.</w:t>
      </w:r>
    </w:p>
    <w:p w:rsidR="00273BC8" w:rsidRDefault="000B235B">
      <w:pPr>
        <w:widowControl/>
        <w:suppressAutoHyphens w:val="0"/>
        <w:spacing w:after="200" w:line="276" w:lineRule="auto"/>
        <w:ind w:left="360"/>
        <w:textAlignment w:val="auto"/>
      </w:pPr>
      <w:r>
        <w:lastRenderedPageBreak/>
        <w:t>•</w:t>
      </w:r>
      <w:r>
        <w:tab/>
        <w:t xml:space="preserve">стихотворение, рифма, строка, строфа.  </w:t>
      </w:r>
    </w:p>
    <w:p w:rsidR="00273BC8" w:rsidRDefault="000B235B">
      <w:pPr>
        <w:widowControl/>
        <w:suppressAutoHyphens w:val="0"/>
        <w:spacing w:after="200" w:line="276" w:lineRule="auto"/>
        <w:ind w:left="360"/>
        <w:textAlignment w:val="auto"/>
      </w:pPr>
      <w:r>
        <w:t>•</w:t>
      </w:r>
      <w:r>
        <w:tab/>
        <w:t>средства выразительности (логическая пауз</w:t>
      </w:r>
      <w:r>
        <w:t xml:space="preserve">а, темп, ритм). </w:t>
      </w:r>
    </w:p>
    <w:p w:rsidR="00273BC8" w:rsidRDefault="000B235B">
      <w:pPr>
        <w:widowControl/>
        <w:suppressAutoHyphens w:val="0"/>
        <w:spacing w:after="200" w:line="276" w:lineRule="auto"/>
        <w:ind w:left="360"/>
        <w:textAlignment w:val="auto"/>
      </w:pPr>
      <w:r>
        <w:t>•</w:t>
      </w:r>
      <w:r>
        <w:tab/>
        <w:t>элементы книги: переплёт, обложка, форзац, титульный лист, оглавление, предисловие, послесловие.</w:t>
      </w:r>
    </w:p>
    <w:p w:rsidR="00273BC8" w:rsidRDefault="000B235B">
      <w:pPr>
        <w:widowControl/>
        <w:suppressAutoHyphens w:val="0"/>
        <w:spacing w:after="200" w:line="276" w:lineRule="auto"/>
        <w:ind w:left="360"/>
        <w:textAlignment w:val="auto"/>
      </w:pPr>
      <w:r>
        <w:rPr>
          <w:b/>
        </w:rPr>
        <w:t>Навык чтения:</w:t>
      </w:r>
      <w:r>
        <w:t xml:space="preserve"> чтение вслух и про себя небольших произведений и целых глав из произведений целыми словами. Выразительное чтение произведений.</w:t>
      </w:r>
      <w:r>
        <w:t xml:space="preserve"> Формирование умения самоконтроля и самооценки. Формирование навыков беглого чтения. </w:t>
      </w:r>
    </w:p>
    <w:p w:rsidR="00273BC8" w:rsidRDefault="000B235B">
      <w:pPr>
        <w:widowControl/>
        <w:suppressAutoHyphens w:val="0"/>
        <w:spacing w:after="200" w:line="276" w:lineRule="auto"/>
        <w:ind w:left="360"/>
        <w:textAlignment w:val="auto"/>
      </w:pPr>
      <w:r>
        <w:rPr>
          <w:b/>
        </w:rPr>
        <w:t>Работа с текстом.</w:t>
      </w:r>
      <w:r>
        <w:t xml:space="preserve">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</w:t>
      </w:r>
      <w:r>
        <w:t xml:space="preserve">онажей. Выявление авторской позиции и собственного отношения к событиям и персонажам. Деление текста на части и их озаглавливайте, составление плана. Выборочный, краткий и подробный пересказ произведения или его части по плану. </w:t>
      </w:r>
    </w:p>
    <w:p w:rsidR="00273BC8" w:rsidRDefault="000B235B">
      <w:pPr>
        <w:widowControl/>
        <w:suppressAutoHyphens w:val="0"/>
        <w:spacing w:after="200" w:line="276" w:lineRule="auto"/>
        <w:ind w:left="360"/>
        <w:textAlignment w:val="auto"/>
      </w:pPr>
      <w:r>
        <w:rPr>
          <w:b/>
        </w:rPr>
        <w:t>Внеклассное чтение.</w:t>
      </w:r>
      <w:r>
        <w:t xml:space="preserve"> Самосто</w:t>
      </w:r>
      <w:r>
        <w:t>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учителя)</w:t>
      </w:r>
    </w:p>
    <w:p w:rsidR="00273BC8" w:rsidRDefault="000B235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222222"/>
          <w:kern w:val="0"/>
          <w:lang w:val="en-US" w:eastAsia="ru-RU" w:bidi="ar-SA"/>
        </w:rPr>
        <w:t>I</w:t>
      </w:r>
      <w:r>
        <w:rPr>
          <w:rFonts w:eastAsia="Times New Roman" w:cs="Times New Roman"/>
          <w:b/>
          <w:bCs/>
          <w:color w:val="222222"/>
          <w:kern w:val="0"/>
          <w:lang w:val="en-GB" w:eastAsia="ru-RU" w:bidi="ar-SA"/>
        </w:rPr>
        <w:t>V</w:t>
      </w:r>
      <w:r>
        <w:rPr>
          <w:rFonts w:eastAsia="Times New Roman" w:cs="Times New Roman"/>
          <w:b/>
          <w:bCs/>
          <w:color w:val="222222"/>
          <w:kern w:val="0"/>
          <w:lang w:val="ru-RU" w:eastAsia="ru-RU" w:bidi="ar-SA"/>
        </w:rPr>
        <w:t>. Срок реализации</w:t>
      </w:r>
      <w:r>
        <w:rPr>
          <w:rFonts w:eastAsia="Times New Roman" w:cs="Times New Roman"/>
          <w:bCs/>
          <w:color w:val="222222"/>
          <w:kern w:val="0"/>
          <w:lang w:val="ru-RU" w:eastAsia="ru-RU" w:bidi="ar-SA"/>
        </w:rPr>
        <w:t>: 5 лет</w:t>
      </w:r>
    </w:p>
    <w:p w:rsidR="00273BC8" w:rsidRDefault="00273BC8">
      <w:pPr>
        <w:pStyle w:val="Standard"/>
      </w:pPr>
    </w:p>
    <w:sectPr w:rsidR="00273BC8">
      <w:foot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5B" w:rsidRDefault="000B235B">
      <w:r>
        <w:separator/>
      </w:r>
    </w:p>
  </w:endnote>
  <w:endnote w:type="continuationSeparator" w:id="0">
    <w:p w:rsidR="000B235B" w:rsidRDefault="000B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F8" w:rsidRDefault="000B235B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DD62F3">
      <w:rPr>
        <w:noProof/>
      </w:rPr>
      <w:t>2</w:t>
    </w:r>
    <w:r>
      <w:fldChar w:fldCharType="end"/>
    </w:r>
  </w:p>
  <w:p w:rsidR="003F0CF8" w:rsidRDefault="000B23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5B" w:rsidRDefault="000B235B">
      <w:r>
        <w:rPr>
          <w:color w:val="000000"/>
        </w:rPr>
        <w:separator/>
      </w:r>
    </w:p>
  </w:footnote>
  <w:footnote w:type="continuationSeparator" w:id="0">
    <w:p w:rsidR="000B235B" w:rsidRDefault="000B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E3FFD"/>
    <w:multiLevelType w:val="multilevel"/>
    <w:tmpl w:val="0232933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73BC8"/>
    <w:rsid w:val="000B235B"/>
    <w:rsid w:val="00273BC8"/>
    <w:rsid w:val="00D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28DA1-8588-4461-AC47-E5046E83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Никуленкова</dc:creator>
  <cp:lastModifiedBy>Яна Никуленкова</cp:lastModifiedBy>
  <cp:revision>2</cp:revision>
  <dcterms:created xsi:type="dcterms:W3CDTF">2023-09-26T10:34:00Z</dcterms:created>
  <dcterms:modified xsi:type="dcterms:W3CDTF">2023-09-26T10:34:00Z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